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1B524" w14:textId="43B3D392" w:rsidR="004A4E85" w:rsidRPr="004A4E85" w:rsidRDefault="004A4E85" w:rsidP="001D6D57">
      <w:pPr>
        <w:pStyle w:val="Heading1"/>
        <w:tabs>
          <w:tab w:val="left" w:pos="3690"/>
        </w:tabs>
        <w:rPr>
          <w:rFonts w:asciiTheme="minorHAnsi" w:hAnsiTheme="minorHAnsi"/>
          <w:b/>
          <w:bCs/>
          <w:sz w:val="32"/>
          <w:szCs w:val="32"/>
        </w:rPr>
      </w:pPr>
      <w:r w:rsidRPr="004A4E85">
        <w:rPr>
          <w:rFonts w:asciiTheme="minorHAnsi" w:hAnsiTheme="minorHAnsi"/>
          <w:b/>
          <w:bCs/>
          <w:sz w:val="32"/>
          <w:szCs w:val="32"/>
        </w:rPr>
        <w:t>Speargrass Community Association (SCA)</w:t>
      </w:r>
    </w:p>
    <w:p w14:paraId="608F14AC" w14:textId="614212B0" w:rsidR="004A4E85" w:rsidRPr="004A4E85" w:rsidRDefault="00942DFF" w:rsidP="004A4E85">
      <w:pPr>
        <w:pStyle w:val="Heading1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Annual</w:t>
      </w:r>
      <w:r w:rsidR="00AE63A8">
        <w:rPr>
          <w:rFonts w:asciiTheme="minorHAnsi" w:hAnsiTheme="minorHAnsi"/>
          <w:b/>
          <w:bCs/>
          <w:sz w:val="32"/>
          <w:szCs w:val="32"/>
        </w:rPr>
        <w:t xml:space="preserve"> General Meeting</w:t>
      </w:r>
    </w:p>
    <w:p w14:paraId="6C18E838" w14:textId="7A0CB46B" w:rsidR="004A4E85" w:rsidRPr="004A4E85" w:rsidRDefault="004A4E85" w:rsidP="004A4E85">
      <w:pPr>
        <w:pStyle w:val="Details"/>
      </w:pPr>
      <w:r w:rsidRPr="004A4E85">
        <w:rPr>
          <w:b/>
        </w:rPr>
        <w:t>Location</w:t>
      </w:r>
      <w:r w:rsidRPr="004A4E85">
        <w:t xml:space="preserve">:  </w:t>
      </w:r>
      <w:r w:rsidR="00AE63A8">
        <w:t>Carseland Hall</w:t>
      </w:r>
      <w:r w:rsidRPr="004A4E85">
        <w:br/>
      </w:r>
      <w:r w:rsidRPr="004A4E85">
        <w:rPr>
          <w:b/>
        </w:rPr>
        <w:t>Date</w:t>
      </w:r>
      <w:r w:rsidRPr="004A4E85">
        <w:t xml:space="preserve">:  </w:t>
      </w:r>
      <w:r w:rsidR="007F297A">
        <w:t>Wednesday</w:t>
      </w:r>
      <w:r w:rsidR="001D6D57">
        <w:t xml:space="preserve">, </w:t>
      </w:r>
      <w:r w:rsidR="007F297A">
        <w:t>May 8</w:t>
      </w:r>
      <w:r w:rsidR="0005216B">
        <w:t>, 202</w:t>
      </w:r>
      <w:r w:rsidR="007F297A">
        <w:t>4</w:t>
      </w:r>
      <w:r w:rsidRPr="004A4E85">
        <w:br/>
      </w:r>
      <w:r w:rsidRPr="004A4E85">
        <w:rPr>
          <w:b/>
        </w:rPr>
        <w:t>Time</w:t>
      </w:r>
      <w:r w:rsidRPr="004A4E85">
        <w:t xml:space="preserve">:  </w:t>
      </w:r>
      <w:r w:rsidR="00AE63A8">
        <w:rPr>
          <w:rStyle w:val="Strong"/>
          <w:rFonts w:asciiTheme="minorHAnsi" w:eastAsiaTheme="majorEastAsia" w:hAnsiTheme="minorHAnsi"/>
          <w:b w:val="0"/>
        </w:rPr>
        <w:t>7:00pm – 9:00pm</w:t>
      </w:r>
    </w:p>
    <w:p w14:paraId="1C331236" w14:textId="567F0AD9" w:rsidR="00CA6B4F" w:rsidRPr="00CA6B4F" w:rsidRDefault="00AE63A8" w:rsidP="00AB4981">
      <w:pPr>
        <w:pStyle w:val="Heading1"/>
      </w:pPr>
      <w:r>
        <w:t xml:space="preserve"> In Attendance – See Attached</w:t>
      </w:r>
      <w:r w:rsidR="0001627A">
        <w:t xml:space="preserve"> Spreadsheet of Members who attended</w:t>
      </w:r>
      <w:r w:rsidR="00C30C1F">
        <w:t xml:space="preserve"> (quorum is 15 households </w:t>
      </w:r>
      <w:r w:rsidR="00D75D55">
        <w:t>- achieved</w:t>
      </w:r>
      <w:r w:rsidR="00C30C1F">
        <w:t>)</w:t>
      </w:r>
    </w:p>
    <w:p w14:paraId="1E1FEF8B" w14:textId="3F640DA5" w:rsidR="004A4E85" w:rsidRDefault="004A4E85" w:rsidP="00AB4981">
      <w:pPr>
        <w:pStyle w:val="Heading1"/>
      </w:pPr>
      <w:r>
        <w:t>Agenda Items:</w:t>
      </w:r>
    </w:p>
    <w:p w14:paraId="3039D262" w14:textId="1032F06C" w:rsidR="00F50B87" w:rsidRDefault="00F50B87">
      <w:pPr>
        <w:rPr>
          <w:color w:val="000000" w:themeColor="text1"/>
        </w:rPr>
      </w:pPr>
      <w:r>
        <w:rPr>
          <w:color w:val="000000" w:themeColor="text1"/>
        </w:rPr>
        <w:t>See Attached Powerpoint</w:t>
      </w:r>
      <w:r w:rsidR="00E9597F">
        <w:rPr>
          <w:color w:val="000000" w:themeColor="text1"/>
        </w:rPr>
        <w:t xml:space="preserve"> for the agenda and discussion items.  </w:t>
      </w:r>
    </w:p>
    <w:p w14:paraId="17FF9F54" w14:textId="268FC759" w:rsidR="00F50B87" w:rsidRDefault="00F50B87" w:rsidP="00F50B87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Approval of Minutes</w:t>
      </w:r>
      <w:r w:rsidR="00BD7D13">
        <w:rPr>
          <w:color w:val="000000" w:themeColor="text1"/>
        </w:rPr>
        <w:t xml:space="preserve"> &amp; Agenda</w:t>
      </w:r>
      <w:r w:rsidR="0044379E">
        <w:rPr>
          <w:color w:val="000000" w:themeColor="text1"/>
        </w:rPr>
        <w:t xml:space="preserve"> – </w:t>
      </w:r>
      <w:r w:rsidR="009510C4">
        <w:rPr>
          <w:color w:val="000000" w:themeColor="text1"/>
        </w:rPr>
        <w:t>(quorum is 15 households - achieved)</w:t>
      </w:r>
    </w:p>
    <w:p w14:paraId="6A8143B1" w14:textId="2267460B" w:rsidR="00F50B87" w:rsidRPr="00942DFF" w:rsidRDefault="00F50B87" w:rsidP="00F50B87">
      <w:pPr>
        <w:ind w:left="720"/>
        <w:rPr>
          <w:b/>
          <w:bCs/>
          <w:i/>
          <w:iCs/>
          <w:color w:val="08A4EE" w:themeColor="accent6" w:themeShade="BF"/>
        </w:rPr>
      </w:pPr>
      <w:r w:rsidRPr="00942DFF">
        <w:rPr>
          <w:b/>
          <w:bCs/>
          <w:i/>
          <w:iCs/>
          <w:color w:val="08A4EE" w:themeColor="accent6" w:themeShade="BF"/>
        </w:rPr>
        <w:t xml:space="preserve">Moved by </w:t>
      </w:r>
      <w:r w:rsidR="007F297A">
        <w:rPr>
          <w:b/>
          <w:bCs/>
          <w:i/>
          <w:iCs/>
          <w:color w:val="08A4EE" w:themeColor="accent6" w:themeShade="BF"/>
        </w:rPr>
        <w:t>Kay Kidd</w:t>
      </w:r>
      <w:r w:rsidR="00BD7D13" w:rsidRPr="00942DFF">
        <w:rPr>
          <w:b/>
          <w:bCs/>
          <w:i/>
          <w:iCs/>
          <w:color w:val="08A4EE" w:themeColor="accent6" w:themeShade="BF"/>
        </w:rPr>
        <w:t xml:space="preserve"> </w:t>
      </w:r>
      <w:r w:rsidRPr="00942DFF">
        <w:rPr>
          <w:b/>
          <w:bCs/>
          <w:i/>
          <w:iCs/>
          <w:color w:val="08A4EE" w:themeColor="accent6" w:themeShade="BF"/>
        </w:rPr>
        <w:t>that the minutes are approved.</w:t>
      </w:r>
    </w:p>
    <w:p w14:paraId="7F89A89A" w14:textId="11C1A565" w:rsidR="0005216B" w:rsidRDefault="0005216B" w:rsidP="00F50B87">
      <w:pPr>
        <w:ind w:left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Carried</w:t>
      </w:r>
    </w:p>
    <w:p w14:paraId="780A32EC" w14:textId="17A42C83" w:rsidR="00BD7D13" w:rsidRPr="00942DFF" w:rsidRDefault="00BD7D13" w:rsidP="00F50B87">
      <w:pPr>
        <w:ind w:left="720"/>
        <w:rPr>
          <w:b/>
          <w:bCs/>
          <w:i/>
          <w:iCs/>
          <w:color w:val="08A4EE" w:themeColor="accent6" w:themeShade="BF"/>
        </w:rPr>
      </w:pPr>
      <w:r w:rsidRPr="00942DFF">
        <w:rPr>
          <w:b/>
          <w:bCs/>
          <w:i/>
          <w:iCs/>
          <w:color w:val="08A4EE" w:themeColor="accent6" w:themeShade="BF"/>
        </w:rPr>
        <w:t xml:space="preserve">Moved by </w:t>
      </w:r>
      <w:r w:rsidR="0044379E">
        <w:rPr>
          <w:b/>
          <w:bCs/>
          <w:i/>
          <w:iCs/>
          <w:color w:val="08A4EE" w:themeColor="accent6" w:themeShade="BF"/>
        </w:rPr>
        <w:t>Susan Wrigley</w:t>
      </w:r>
      <w:r w:rsidRPr="00942DFF">
        <w:rPr>
          <w:b/>
          <w:bCs/>
          <w:i/>
          <w:iCs/>
          <w:color w:val="08A4EE" w:themeColor="accent6" w:themeShade="BF"/>
        </w:rPr>
        <w:t xml:space="preserve"> that the agenda is approved</w:t>
      </w:r>
    </w:p>
    <w:p w14:paraId="729BF4A6" w14:textId="23FE86B9" w:rsidR="00BD7D13" w:rsidRDefault="00BD7D13" w:rsidP="00F50B87">
      <w:pPr>
        <w:ind w:left="72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Carried</w:t>
      </w:r>
    </w:p>
    <w:p w14:paraId="7ADF8D2C" w14:textId="104C520B" w:rsidR="000D4484" w:rsidRDefault="00EE194F" w:rsidP="0044379E">
      <w:pPr>
        <w:ind w:firstLine="720"/>
        <w:rPr>
          <w:rFonts w:eastAsia="Times New Roman"/>
        </w:rPr>
      </w:pPr>
      <w:r w:rsidRPr="00942DFF">
        <w:rPr>
          <w:rFonts w:eastAsia="Times New Roman"/>
          <w:b/>
          <w:bCs/>
          <w:i/>
          <w:iCs/>
          <w:color w:val="08A4EE" w:themeColor="accent6" w:themeShade="BF"/>
        </w:rPr>
        <w:t>Motion to adjourn</w:t>
      </w:r>
      <w:r w:rsidR="0044379E">
        <w:rPr>
          <w:rFonts w:eastAsia="Times New Roman"/>
          <w:b/>
          <w:bCs/>
          <w:i/>
          <w:iCs/>
          <w:color w:val="08A4EE" w:themeColor="accent6" w:themeShade="BF"/>
        </w:rPr>
        <w:t xml:space="preserve"> </w:t>
      </w:r>
      <w:r w:rsidR="00C043D2" w:rsidRPr="00942DFF">
        <w:rPr>
          <w:rFonts w:eastAsia="Times New Roman"/>
          <w:b/>
          <w:bCs/>
          <w:i/>
          <w:iCs/>
          <w:color w:val="08A4EE" w:themeColor="accent6" w:themeShade="BF"/>
        </w:rPr>
        <w:t xml:space="preserve">– </w:t>
      </w:r>
      <w:r w:rsidR="004358F7" w:rsidRPr="00942DFF">
        <w:rPr>
          <w:rFonts w:eastAsia="Times New Roman"/>
          <w:b/>
          <w:bCs/>
          <w:i/>
          <w:iCs/>
          <w:color w:val="08A4EE" w:themeColor="accent6" w:themeShade="BF"/>
        </w:rPr>
        <w:t>Shelley McEachern</w:t>
      </w:r>
      <w:r w:rsidR="00C043D2" w:rsidRPr="00942DFF">
        <w:rPr>
          <w:rFonts w:eastAsia="Times New Roman"/>
          <w:b/>
          <w:bCs/>
          <w:i/>
          <w:iCs/>
          <w:color w:val="08A4EE" w:themeColor="accent6" w:themeShade="BF"/>
        </w:rPr>
        <w:t xml:space="preserve"> </w:t>
      </w:r>
      <w:r w:rsidR="00C043D2">
        <w:rPr>
          <w:rFonts w:eastAsia="Times New Roman"/>
        </w:rPr>
        <w:t>Carried.</w:t>
      </w:r>
    </w:p>
    <w:p w14:paraId="63DC20CC" w14:textId="77777777" w:rsidR="0044379E" w:rsidRDefault="0044379E" w:rsidP="0044379E">
      <w:pPr>
        <w:ind w:firstLine="720"/>
        <w:rPr>
          <w:rFonts w:eastAsia="Times New Roman"/>
        </w:rPr>
      </w:pPr>
    </w:p>
    <w:p w14:paraId="3DAABB41" w14:textId="77777777" w:rsidR="0044379E" w:rsidRDefault="0044379E" w:rsidP="007F297A">
      <w:pPr>
        <w:ind w:left="4320" w:firstLine="720"/>
        <w:rPr>
          <w:rFonts w:eastAsia="Times New Roman"/>
        </w:rPr>
      </w:pPr>
    </w:p>
    <w:p w14:paraId="4296EB98" w14:textId="77777777" w:rsidR="0044379E" w:rsidRDefault="0044379E" w:rsidP="007F297A">
      <w:pPr>
        <w:ind w:left="4320" w:firstLine="720"/>
        <w:rPr>
          <w:rFonts w:eastAsia="Times New Roman"/>
        </w:rPr>
      </w:pPr>
    </w:p>
    <w:p w14:paraId="4A00CFD4" w14:textId="1C31CE8F" w:rsidR="0044379E" w:rsidRDefault="0044379E" w:rsidP="0044379E">
      <w:pPr>
        <w:ind w:left="4320" w:firstLine="72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303ACCD1" w14:textId="77777777" w:rsidR="004358F7" w:rsidRDefault="004358F7" w:rsidP="000D4484">
      <w:pPr>
        <w:rPr>
          <w:rFonts w:eastAsia="Times New Roman"/>
        </w:rPr>
      </w:pPr>
    </w:p>
    <w:p w14:paraId="1E4C0105" w14:textId="26F89BB1" w:rsidR="00CA6B4F" w:rsidRPr="00CA6B4F" w:rsidRDefault="00CA6B4F" w:rsidP="005B481B">
      <w:pPr>
        <w:pStyle w:val="Heading1"/>
      </w:pPr>
    </w:p>
    <w:p w14:paraId="39EB5528" w14:textId="6DE15FC1" w:rsidR="00CA6B4F" w:rsidRPr="00CA6B4F" w:rsidRDefault="00CA6B4F" w:rsidP="00CA6B4F">
      <w:pPr>
        <w:rPr>
          <w:color w:val="000000" w:themeColor="text1"/>
        </w:rPr>
      </w:pPr>
    </w:p>
    <w:sectPr w:rsidR="00CA6B4F" w:rsidRPr="00CA6B4F" w:rsidSect="00AB4981">
      <w:headerReference w:type="default" r:id="rId11"/>
      <w:footerReference w:type="default" r:id="rId12"/>
      <w:pgSz w:w="12240" w:h="15840" w:code="1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A5704" w14:textId="77777777" w:rsidR="00BA206E" w:rsidRDefault="00BA206E">
      <w:pPr>
        <w:spacing w:after="0" w:line="240" w:lineRule="auto"/>
      </w:pPr>
      <w:r>
        <w:separator/>
      </w:r>
    </w:p>
  </w:endnote>
  <w:endnote w:type="continuationSeparator" w:id="0">
    <w:p w14:paraId="290FAEA3" w14:textId="77777777" w:rsidR="00BA206E" w:rsidRDefault="00BA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AE8B4" w14:textId="27EBB5FB" w:rsidR="0001626D" w:rsidRDefault="00DA4A4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A318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939F3" w14:textId="77777777" w:rsidR="00BA206E" w:rsidRDefault="00BA206E">
      <w:pPr>
        <w:spacing w:after="0" w:line="240" w:lineRule="auto"/>
      </w:pPr>
      <w:r>
        <w:separator/>
      </w:r>
    </w:p>
  </w:footnote>
  <w:footnote w:type="continuationSeparator" w:id="0">
    <w:p w14:paraId="651B6857" w14:textId="77777777" w:rsidR="00BA206E" w:rsidRDefault="00BA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7599" w14:textId="71A12FF9" w:rsidR="00EF36A5" w:rsidRDefault="00721ACF">
    <w:pPr>
      <w:pStyle w:val="Header"/>
    </w:pPr>
    <w:r>
      <w:t xml:space="preserve">  </w:t>
    </w:r>
    <w:r w:rsidR="001E1450">
      <w:rPr>
        <w:noProof/>
        <w:lang w:val="en-CA" w:eastAsia="en-CA"/>
      </w:rPr>
      <w:drawing>
        <wp:inline distT="0" distB="0" distL="0" distR="0" wp14:anchorId="4FBA5F8A" wp14:editId="3BF0032E">
          <wp:extent cx="2225040" cy="1249680"/>
          <wp:effectExtent l="0" t="0" r="381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9540" cy="126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36A5">
      <w:rPr>
        <w:noProof/>
        <w:color w:val="auto"/>
        <w:lang w:val="en-CA" w:eastAsia="en-C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BC5DC0" wp14:editId="62EE78E7">
              <wp:simplePos x="0" y="0"/>
              <mc:AlternateContent>
                <mc:Choice Requires="wp14">
                  <wp:positionH relativeFrom="page">
                    <wp14:pctPosHOffset>-3800</wp14:pctPosHOffset>
                  </wp:positionH>
                </mc:Choice>
                <mc:Fallback>
                  <wp:positionH relativeFrom="page">
                    <wp:posOffset>-295275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-1200</wp14:pctPosVOffset>
                  </wp:positionV>
                </mc:Choice>
                <mc:Fallback>
                  <wp:positionV relativeFrom="page">
                    <wp:posOffset>-120650</wp:posOffset>
                  </wp:positionV>
                </mc:Fallback>
              </mc:AlternateContent>
              <wp:extent cx="9719945" cy="10297795"/>
              <wp:effectExtent l="19050" t="0" r="90805" b="6350"/>
              <wp:wrapNone/>
              <wp:docPr id="6" name="Group 6" descr="decorative 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9945" cy="10297795"/>
                        <a:chOff x="0" y="0"/>
                        <a:chExt cx="9716770" cy="10298367"/>
                      </a:xfrm>
                    </wpg:grpSpPr>
                    <wps:wsp>
                      <wps:cNvPr id="9" name="Freeform: Shape 9"/>
                      <wps:cNvSpPr/>
                      <wps:spPr>
                        <a:xfrm>
                          <a:off x="281940" y="0"/>
                          <a:ext cx="7851390" cy="2019169"/>
                        </a:xfrm>
                        <a:custGeom>
                          <a:avLst/>
                          <a:gdLst>
                            <a:gd name="connsiteX0" fmla="*/ 5640 w 5350933"/>
                            <a:gd name="connsiteY0" fmla="*/ 5640 h 1388533"/>
                            <a:gd name="connsiteX1" fmla="*/ 5345567 w 5350933"/>
                            <a:gd name="connsiteY1" fmla="*/ 5640 h 1388533"/>
                            <a:gd name="connsiteX2" fmla="*/ 5345567 w 5350933"/>
                            <a:gd name="connsiteY2" fmla="*/ 1384014 h 1388533"/>
                            <a:gd name="connsiteX3" fmla="*/ 5640 w 5350933"/>
                            <a:gd name="connsiteY3" fmla="*/ 1384014 h 13885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50933" h="1388533">
                              <a:moveTo>
                                <a:pt x="5640" y="5640"/>
                              </a:moveTo>
                              <a:lnTo>
                                <a:pt x="5345567" y="5640"/>
                              </a:lnTo>
                              <a:lnTo>
                                <a:pt x="5345567" y="1384014"/>
                              </a:lnTo>
                              <a:lnTo>
                                <a:pt x="5640" y="13840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: Shape 10"/>
                      <wps:cNvSpPr/>
                      <wps:spPr>
                        <a:xfrm>
                          <a:off x="155448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Freeform: Shape 19"/>
                      <wps:cNvSpPr/>
                      <wps:spPr>
                        <a:xfrm>
                          <a:off x="74676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Freeform: Shape 20"/>
                      <wps:cNvSpPr/>
                      <wps:spPr>
                        <a:xfrm>
                          <a:off x="297180" y="9326880"/>
                          <a:ext cx="7839320" cy="971487"/>
                        </a:xfrm>
                        <a:custGeom>
                          <a:avLst/>
                          <a:gdLst>
                            <a:gd name="connsiteX0" fmla="*/ 5640 w 5342466"/>
                            <a:gd name="connsiteY0" fmla="*/ 5640 h 1041399"/>
                            <a:gd name="connsiteX1" fmla="*/ 5339640 w 5342466"/>
                            <a:gd name="connsiteY1" fmla="*/ 5640 h 1041399"/>
                            <a:gd name="connsiteX2" fmla="*/ 5339640 w 5342466"/>
                            <a:gd name="connsiteY2" fmla="*/ 1036880 h 1041399"/>
                            <a:gd name="connsiteX3" fmla="*/ 5640 w 5342466"/>
                            <a:gd name="connsiteY3" fmla="*/ 1036880 h 10413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2466" h="1041399">
                              <a:moveTo>
                                <a:pt x="5640" y="5640"/>
                              </a:moveTo>
                              <a:lnTo>
                                <a:pt x="5339640" y="5640"/>
                              </a:lnTo>
                              <a:lnTo>
                                <a:pt x="5339640" y="1036880"/>
                              </a:lnTo>
                              <a:lnTo>
                                <a:pt x="5640" y="103688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846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Freeform: Shape 21"/>
                      <wps:cNvSpPr/>
                      <wps:spPr>
                        <a:xfrm>
                          <a:off x="0" y="563880"/>
                          <a:ext cx="8162290" cy="8753475"/>
                        </a:xfrm>
                        <a:custGeom>
                          <a:avLst/>
                          <a:gdLst>
                            <a:gd name="connsiteX0" fmla="*/ 5346277 w 5350933"/>
                            <a:gd name="connsiteY0" fmla="*/ 921597 h 6028266"/>
                            <a:gd name="connsiteX1" fmla="*/ 3794337 w 5350933"/>
                            <a:gd name="connsiteY1" fmla="*/ 921597 h 6028266"/>
                            <a:gd name="connsiteX2" fmla="*/ 3333750 w 5350933"/>
                            <a:gd name="connsiteY2" fmla="*/ 441537 h 6028266"/>
                            <a:gd name="connsiteX3" fmla="*/ 3333750 w 5350933"/>
                            <a:gd name="connsiteY3" fmla="*/ 441537 h 6028266"/>
                            <a:gd name="connsiteX4" fmla="*/ 2898563 w 5350933"/>
                            <a:gd name="connsiteY4" fmla="*/ 6350 h 6028266"/>
                            <a:gd name="connsiteX5" fmla="*/ 245110 w 5350933"/>
                            <a:gd name="connsiteY5" fmla="*/ 6350 h 6028266"/>
                            <a:gd name="connsiteX6" fmla="*/ 6350 w 5350933"/>
                            <a:gd name="connsiteY6" fmla="*/ 77470 h 6028266"/>
                            <a:gd name="connsiteX7" fmla="*/ 6350 w 5350933"/>
                            <a:gd name="connsiteY7" fmla="*/ 6025304 h 6028266"/>
                            <a:gd name="connsiteX8" fmla="*/ 5346277 w 5350933"/>
                            <a:gd name="connsiteY8" fmla="*/ 6025304 h 6028266"/>
                            <a:gd name="connsiteX9" fmla="*/ 5346277 w 5350933"/>
                            <a:gd name="connsiteY9" fmla="*/ 921597 h 6028266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  <a:gd name="connsiteX0" fmla="*/ 5339927 w 5339927"/>
                            <a:gd name="connsiteY0" fmla="*/ 915247 h 6018954"/>
                            <a:gd name="connsiteX1" fmla="*/ 3787987 w 5339927"/>
                            <a:gd name="connsiteY1" fmla="*/ 915247 h 6018954"/>
                            <a:gd name="connsiteX2" fmla="*/ 3327400 w 5339927"/>
                            <a:gd name="connsiteY2" fmla="*/ 435187 h 6018954"/>
                            <a:gd name="connsiteX3" fmla="*/ 3327400 w 5339927"/>
                            <a:gd name="connsiteY3" fmla="*/ 476889 h 6018954"/>
                            <a:gd name="connsiteX4" fmla="*/ 2892213 w 5339927"/>
                            <a:gd name="connsiteY4" fmla="*/ 0 h 6018954"/>
                            <a:gd name="connsiteX5" fmla="*/ 238760 w 5339927"/>
                            <a:gd name="connsiteY5" fmla="*/ 0 h 6018954"/>
                            <a:gd name="connsiteX6" fmla="*/ 0 w 5339927"/>
                            <a:gd name="connsiteY6" fmla="*/ 71120 h 6018954"/>
                            <a:gd name="connsiteX7" fmla="*/ 0 w 5339927"/>
                            <a:gd name="connsiteY7" fmla="*/ 6018954 h 6018954"/>
                            <a:gd name="connsiteX8" fmla="*/ 5339927 w 5339927"/>
                            <a:gd name="connsiteY8" fmla="*/ 6018954 h 6018954"/>
                            <a:gd name="connsiteX9" fmla="*/ 5339927 w 5339927"/>
                            <a:gd name="connsiteY9" fmla="*/ 915247 h 60189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339927" h="6018954">
                              <a:moveTo>
                                <a:pt x="5339927" y="915247"/>
                              </a:moveTo>
                              <a:lnTo>
                                <a:pt x="3787987" y="915247"/>
                              </a:lnTo>
                              <a:cubicBezTo>
                                <a:pt x="3787987" y="915247"/>
                                <a:pt x="3374067" y="956949"/>
                                <a:pt x="3327400" y="435187"/>
                              </a:cubicBezTo>
                              <a:lnTo>
                                <a:pt x="3327400" y="476889"/>
                              </a:lnTo>
                              <a:cubicBezTo>
                                <a:pt x="3327400" y="236435"/>
                                <a:pt x="3132667" y="0"/>
                                <a:pt x="2892213" y="0"/>
                              </a:cubicBezTo>
                              <a:lnTo>
                                <a:pt x="238760" y="0"/>
                              </a:lnTo>
                              <a:cubicBezTo>
                                <a:pt x="150707" y="0"/>
                                <a:pt x="68580" y="26247"/>
                                <a:pt x="0" y="71120"/>
                              </a:cubicBezTo>
                              <a:lnTo>
                                <a:pt x="0" y="6018954"/>
                              </a:lnTo>
                              <a:lnTo>
                                <a:pt x="5339927" y="6018954"/>
                              </a:lnTo>
                              <a:lnTo>
                                <a:pt x="5339927" y="915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noFill/>
                          <a:prstDash val="solid"/>
                          <a:miter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341DB67" w14:textId="77777777" w:rsidR="00721ACF" w:rsidRDefault="00721ACF" w:rsidP="00721ACF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Straight Connector 22"/>
                      <wps:cNvCnPr/>
                      <wps:spPr>
                        <a:xfrm>
                          <a:off x="762000" y="838200"/>
                          <a:ext cx="0" cy="832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125300</wp14:pctWidth>
              </wp14:sizeRelH>
              <wp14:sizeRelV relativeFrom="page">
                <wp14:pctHeight>102400</wp14:pctHeight>
              </wp14:sizeRelV>
            </wp:anchor>
          </w:drawing>
        </mc:Choice>
        <mc:Fallback>
          <w:pict>
            <v:group w14:anchorId="2EBC5DC0" id="Group 6" o:spid="_x0000_s1026" alt="decorative element" style="position:absolute;margin-left:0;margin-top:0;width:765.35pt;height:810.85pt;z-index:-251655168;mso-width-percent:1253;mso-height-percent:1024;mso-left-percent:-38;mso-top-percent:-12;mso-position-horizontal-relative:page;mso-position-vertical-relative:page;mso-width-percent:1253;mso-height-percent:1024;mso-left-percent:-38;mso-top-percent:-12" coordsize="97167,102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">
              <v:shape id="Freeform: Shape 9" o:spid="_x0000_s1027" style="position:absolute;left:2819;width:78514;height:20191;visibility:visible;mso-wrap-style:square;v-text-anchor:middle" coordsize="5350933,1388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" path="m5640,5640r5339927,l5345567,1384014r-5339927,l5640,5640xe" fillcolor="#37a76f [3206]" stroked="f" strokeweight=".235mm">
                <v:stroke joinstyle="miter"/>
                <v:path arrowok="t" o:connecttype="custom" o:connectlocs="8276,8202;7843517,8202;7843517,2012598;8276,2012598" o:connectangles="0,0,0,0"/>
              </v:shape>
              <v:shape id="Freeform: Shape 10" o:spid="_x0000_s1028" style="position:absolute;left:15544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" path="m5339927,915247r-1551940,c3787987,915247,3374067,956949,3327400,435187r,41702c3327400,236435,3132667,,2892213,l238760,c150707,,68580,26247,,71120l,6018954r5339927,l5339927,915247xe" fillcolor="#e2dfcc [321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19" o:spid="_x0000_s1029" style="position:absolute;left:7467;top:5638;width:81623;height:87535;visibility:visible;mso-wrap-style:square;v-text-anchor:middle" coordsize="5339927,601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" path="m5339927,915247r-1551940,c3787987,915247,3374067,956949,3327400,435187r,41702c3327400,236435,3132667,,2892213,l238760,c150707,,68580,26247,,71120l,6018954r5339927,l5339927,915247xe" fillcolor="#99cb38 [3204]" stroked="f">
                <v:stroke joinstyle="miter"/>
                <v:shadow on="t" color="black" opacity="26214f" origin="-.5" offset="3pt,0"/>
                <v:path arrowok="t" o:connecttype="custom" o:connectlocs="8162290,1331060;5790088,1331060;5086063,632900;5086063,693548;4420862,0;364954,0;0,103431;0,8753475;8162290,8753475;8162290,1331060" o:connectangles="0,0,0,0,0,0,0,0,0,0"/>
              </v:shape>
              <v:shape id="Freeform: Shape 20" o:spid="_x0000_s1030" style="position:absolute;left:2971;top:93268;width:78394;height:9715;visibility:visible;mso-wrap-style:square;v-text-anchor:middle" coordsize="5342466,1041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" path="m5640,5640r5334000,l5339640,1036880r-5334000,l5640,5640xe" fillcolor="#37a76f [3206]" stroked="f" strokeweight=".235mm">
                <v:stroke joinstyle="miter"/>
                <v:path arrowok="t" o:connecttype="custom" o:connectlocs="8276,5261;7835173,5261;7835173,967271;8276,967271" o:connectangles="0,0,0,0"/>
              </v:shape>
              <v:shape id="Freeform: Shape 21" o:spid="_x0000_s1031" style="position:absolute;top:5638;width:81622;height:87535;visibility:visible;mso-wrap-style:square;v-text-anchor:middle" coordsize="5339927,601895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" adj="-11796480,,5400" path="m5339927,915247r-1551940,c3787987,915247,3374067,956949,3327400,435187r,41702c3327400,236435,3132667,,2892213,l238760,c150707,,68580,26247,,71120l,6018954r5339927,l5339927,915247xe" stroked="f">
                <v:stroke joinstyle="miter"/>
                <v:shadow on="t" color="black" opacity="26214f" origin="-.5" offset="3pt,0"/>
                <v:formulas/>
                <v:path arrowok="t" o:connecttype="custom" o:connectlocs="8162290,1331060;5790088,1331060;5086063,632900;5086063,693548;4420862,0;364954,0;0,103431;0,8753475;8162290,8753475;8162290,1331060" o:connectangles="0,0,0,0,0,0,0,0,0,0" textboxrect="0,0,5339927,6018954"/>
                <v:textbox>
                  <w:txbxContent>
                    <w:p w14:paraId="5341DB67" w14:textId="77777777" w:rsidR="00721ACF" w:rsidRDefault="00721ACF" w:rsidP="00721ACF"/>
                  </w:txbxContent>
                </v:textbox>
              </v:shape>
              <v:line id="Straight Connector 22" o:spid="_x0000_s1032" style="position:absolute;visibility:visible;mso-wrap-style:square" from="7620,8382" to="7620,9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" strokecolor="#99cb38 [3204]" strokeweight="3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ED66CE4"/>
    <w:multiLevelType w:val="hybridMultilevel"/>
    <w:tmpl w:val="320EB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1CCD"/>
    <w:multiLevelType w:val="hybridMultilevel"/>
    <w:tmpl w:val="E0F2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722FE"/>
    <w:multiLevelType w:val="hybridMultilevel"/>
    <w:tmpl w:val="4F7CC8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1F4C"/>
    <w:multiLevelType w:val="hybridMultilevel"/>
    <w:tmpl w:val="A7CCDA0C"/>
    <w:lvl w:ilvl="0" w:tplc="E6B68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E06553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BA1A19F6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252A"/>
    <w:multiLevelType w:val="hybridMultilevel"/>
    <w:tmpl w:val="0DE451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22B6074"/>
    <w:multiLevelType w:val="hybridMultilevel"/>
    <w:tmpl w:val="5C46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4055">
    <w:abstractNumId w:val="0"/>
  </w:num>
  <w:num w:numId="2" w16cid:durableId="125394199">
    <w:abstractNumId w:val="5"/>
  </w:num>
  <w:num w:numId="3" w16cid:durableId="2033650145">
    <w:abstractNumId w:val="8"/>
  </w:num>
  <w:num w:numId="4" w16cid:durableId="2054041502">
    <w:abstractNumId w:val="4"/>
  </w:num>
  <w:num w:numId="5" w16cid:durableId="493188249">
    <w:abstractNumId w:val="6"/>
  </w:num>
  <w:num w:numId="6" w16cid:durableId="1380516038">
    <w:abstractNumId w:val="7"/>
  </w:num>
  <w:num w:numId="7" w16cid:durableId="2003506570">
    <w:abstractNumId w:val="1"/>
  </w:num>
  <w:num w:numId="8" w16cid:durableId="1831866749">
    <w:abstractNumId w:val="3"/>
  </w:num>
  <w:num w:numId="9" w16cid:durableId="26943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85"/>
    <w:rsid w:val="0001495E"/>
    <w:rsid w:val="0001626D"/>
    <w:rsid w:val="0001627A"/>
    <w:rsid w:val="00035454"/>
    <w:rsid w:val="0005216B"/>
    <w:rsid w:val="00053238"/>
    <w:rsid w:val="00082FFF"/>
    <w:rsid w:val="000A3187"/>
    <w:rsid w:val="000D4484"/>
    <w:rsid w:val="00120B8E"/>
    <w:rsid w:val="001304EF"/>
    <w:rsid w:val="001A20AE"/>
    <w:rsid w:val="001C3BA9"/>
    <w:rsid w:val="001D6D57"/>
    <w:rsid w:val="001E1450"/>
    <w:rsid w:val="002E0B9C"/>
    <w:rsid w:val="002E6287"/>
    <w:rsid w:val="00303AE1"/>
    <w:rsid w:val="003324C1"/>
    <w:rsid w:val="0038693C"/>
    <w:rsid w:val="003949BD"/>
    <w:rsid w:val="003A7AAF"/>
    <w:rsid w:val="003C0E6B"/>
    <w:rsid w:val="003E1CC8"/>
    <w:rsid w:val="003E57DE"/>
    <w:rsid w:val="00407C85"/>
    <w:rsid w:val="004358F7"/>
    <w:rsid w:val="0044379E"/>
    <w:rsid w:val="00443C54"/>
    <w:rsid w:val="00456FEE"/>
    <w:rsid w:val="004627A5"/>
    <w:rsid w:val="004A4E85"/>
    <w:rsid w:val="004C1D60"/>
    <w:rsid w:val="004D61A7"/>
    <w:rsid w:val="00524B92"/>
    <w:rsid w:val="00551B43"/>
    <w:rsid w:val="00560F76"/>
    <w:rsid w:val="00567968"/>
    <w:rsid w:val="00591FFE"/>
    <w:rsid w:val="005B481B"/>
    <w:rsid w:val="005E3641"/>
    <w:rsid w:val="00612E29"/>
    <w:rsid w:val="00632985"/>
    <w:rsid w:val="0063647C"/>
    <w:rsid w:val="00646F45"/>
    <w:rsid w:val="006534B5"/>
    <w:rsid w:val="006729FE"/>
    <w:rsid w:val="006A4222"/>
    <w:rsid w:val="006B7784"/>
    <w:rsid w:val="006F16F0"/>
    <w:rsid w:val="0072148D"/>
    <w:rsid w:val="00721ACF"/>
    <w:rsid w:val="00732199"/>
    <w:rsid w:val="00737DEC"/>
    <w:rsid w:val="0074535E"/>
    <w:rsid w:val="007520BE"/>
    <w:rsid w:val="00761CCB"/>
    <w:rsid w:val="00774BE2"/>
    <w:rsid w:val="0079018F"/>
    <w:rsid w:val="00795424"/>
    <w:rsid w:val="00797DC4"/>
    <w:rsid w:val="007A7B22"/>
    <w:rsid w:val="007F297A"/>
    <w:rsid w:val="007F55F5"/>
    <w:rsid w:val="00841AE6"/>
    <w:rsid w:val="00895E3D"/>
    <w:rsid w:val="008E60D3"/>
    <w:rsid w:val="00942DFF"/>
    <w:rsid w:val="009510C4"/>
    <w:rsid w:val="0095185A"/>
    <w:rsid w:val="0097043A"/>
    <w:rsid w:val="009C052E"/>
    <w:rsid w:val="009D0271"/>
    <w:rsid w:val="009F2098"/>
    <w:rsid w:val="00A448C1"/>
    <w:rsid w:val="00AA0C8B"/>
    <w:rsid w:val="00AA7AA0"/>
    <w:rsid w:val="00AB2A8C"/>
    <w:rsid w:val="00AB4981"/>
    <w:rsid w:val="00AD20E5"/>
    <w:rsid w:val="00AE004A"/>
    <w:rsid w:val="00AE0764"/>
    <w:rsid w:val="00AE63A8"/>
    <w:rsid w:val="00B43495"/>
    <w:rsid w:val="00B70211"/>
    <w:rsid w:val="00B8120D"/>
    <w:rsid w:val="00B81242"/>
    <w:rsid w:val="00B84832"/>
    <w:rsid w:val="00BA206E"/>
    <w:rsid w:val="00BD7D13"/>
    <w:rsid w:val="00C043D2"/>
    <w:rsid w:val="00C06498"/>
    <w:rsid w:val="00C30C1F"/>
    <w:rsid w:val="00C64A19"/>
    <w:rsid w:val="00C93B91"/>
    <w:rsid w:val="00CA6B4F"/>
    <w:rsid w:val="00D21A78"/>
    <w:rsid w:val="00D259C1"/>
    <w:rsid w:val="00D66D4C"/>
    <w:rsid w:val="00D75D55"/>
    <w:rsid w:val="00DA1DEF"/>
    <w:rsid w:val="00DA4A43"/>
    <w:rsid w:val="00DA5BEB"/>
    <w:rsid w:val="00DA6E4F"/>
    <w:rsid w:val="00DD46BA"/>
    <w:rsid w:val="00DE395C"/>
    <w:rsid w:val="00E2411A"/>
    <w:rsid w:val="00E278C3"/>
    <w:rsid w:val="00E37225"/>
    <w:rsid w:val="00E51439"/>
    <w:rsid w:val="00E73D6D"/>
    <w:rsid w:val="00E82136"/>
    <w:rsid w:val="00E9043C"/>
    <w:rsid w:val="00E9597F"/>
    <w:rsid w:val="00EE194F"/>
    <w:rsid w:val="00EF36A5"/>
    <w:rsid w:val="00F14206"/>
    <w:rsid w:val="00F5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6A41E"/>
  <w15:chartTrackingRefBased/>
  <w15:docId w15:val="{270BC465-D1B4-489F-B33D-DA10A3AA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99CB3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99CB38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99CB38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99CB38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3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character" w:styleId="Strong">
    <w:name w:val="Strong"/>
    <w:basedOn w:val="DefaultParagraphFont"/>
    <w:uiPriority w:val="1"/>
    <w:unhideWhenUsed/>
    <w:qFormat/>
    <w:rsid w:val="004A4E85"/>
    <w:rPr>
      <w:rFonts w:ascii="Times New Roman" w:hAnsi="Times New Roman" w:cs="Times New Roman"/>
      <w:b/>
      <w:bCs/>
    </w:rPr>
  </w:style>
  <w:style w:type="character" w:customStyle="1" w:styleId="gi">
    <w:name w:val="gi"/>
    <w:basedOn w:val="DefaultParagraphFont"/>
    <w:rsid w:val="004A4E85"/>
  </w:style>
  <w:style w:type="paragraph" w:styleId="ListParagraph">
    <w:name w:val="List Paragraph"/>
    <w:basedOn w:val="Normal"/>
    <w:uiPriority w:val="34"/>
    <w:unhideWhenUsed/>
    <w:qFormat/>
    <w:rsid w:val="0055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5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ul\AppData\Local\Packages\Microsoft.Office.Desktop_8wekyb3d8bbwe\LocalCache\Roaming\Microsoft\Templates\Educational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72B24-5D78-4DEB-8725-EDF5FACF9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7CD860-5794-4071-AC81-C1DA91960A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0720A5-A701-454D-9593-62981AB0C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09D580-A583-4A24-B7B8-D95DE790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minutes.dotx</Template>
  <TotalTime>219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Tahra Sabir</dc:creator>
  <cp:keywords/>
  <dc:description/>
  <cp:lastModifiedBy>Tahra Sabir</cp:lastModifiedBy>
  <cp:revision>5</cp:revision>
  <dcterms:created xsi:type="dcterms:W3CDTF">2024-10-15T22:21:00Z</dcterms:created>
  <dcterms:modified xsi:type="dcterms:W3CDTF">2024-10-16T19:16:00Z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